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3</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8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8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8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8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8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8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8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8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8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8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740" w:firstLineChars="1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pStyle w:val="3"/>
        <w:rPr>
          <w:rFonts w:hint="eastAsia"/>
        </w:rPr>
      </w:pPr>
    </w:p>
    <w:p>
      <w:pPr>
        <w:spacing w:line="576" w:lineRule="exact"/>
        <w:rPr>
          <w:spacing w:val="0"/>
        </w:rPr>
      </w:pPr>
      <w:r>
        <w:rPr>
          <w:spacing w:val="0"/>
        </w:rPr>
        <w:t xml:space="preserve"> </w:t>
      </w:r>
    </w:p>
    <w:p>
      <w:pPr>
        <w:spacing w:line="560" w:lineRule="exact"/>
        <w:ind w:firstLine="640" w:firstLineChars="200"/>
        <w:rPr>
          <w:spacing w:val="0"/>
        </w:rPr>
      </w:pPr>
    </w:p>
    <w:sectPr>
      <w:pgSz w:w="11906" w:h="16838"/>
      <w:pgMar w:top="2098" w:right="1587"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attachedTemplate r:id="rId1"/>
  <w:documentProtection w:edit="readOnly"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YzM0YWQzZTU4MDE0MDY0YTJjZTYxZjAxNzYxMzIifQ=="/>
    <w:docVar w:name="KGWebUrl" w:val="http://szfile.sz.gov.cn//file/download?md5Path=9e3a3d87df99c88ebfeb4a66115b09f3@427274&amp;webOffice=1&amp;identityId=A92AC84D356B1F5218B8BD0F7AC7406D&amp;token=1ffacc1da6554c9bad688d9f74a461de&amp;identityId=A92AC84D356B1F5218B8BD0F7AC7406D&amp;wjbh=B202000370&amp;hddyid=LCA010001_HD_01&amp;fileSrcName=2022_04_28_20_4_11_5DEAD0A539F557D1A6CB26C2465CACFC.docx"/>
  </w:docVars>
  <w:rsids>
    <w:rsidRoot w:val="00172A27"/>
    <w:rsid w:val="00072343"/>
    <w:rsid w:val="00634E46"/>
    <w:rsid w:val="00A27A28"/>
    <w:rsid w:val="00C50775"/>
    <w:rsid w:val="00FC5520"/>
    <w:rsid w:val="038869C3"/>
    <w:rsid w:val="03A05BBA"/>
    <w:rsid w:val="0485706A"/>
    <w:rsid w:val="122400CB"/>
    <w:rsid w:val="1D283417"/>
    <w:rsid w:val="1D2F4516"/>
    <w:rsid w:val="1D794852"/>
    <w:rsid w:val="23A81923"/>
    <w:rsid w:val="24B02942"/>
    <w:rsid w:val="27BD1AF4"/>
    <w:rsid w:val="2DAF4BA6"/>
    <w:rsid w:val="2FF906D9"/>
    <w:rsid w:val="2FFFC990"/>
    <w:rsid w:val="31730BA1"/>
    <w:rsid w:val="32B545A6"/>
    <w:rsid w:val="34B0764C"/>
    <w:rsid w:val="35372FE4"/>
    <w:rsid w:val="364A3BF0"/>
    <w:rsid w:val="36610929"/>
    <w:rsid w:val="37A52ADA"/>
    <w:rsid w:val="3B5824CA"/>
    <w:rsid w:val="3E7A9E00"/>
    <w:rsid w:val="400D729E"/>
    <w:rsid w:val="42A70293"/>
    <w:rsid w:val="4393219C"/>
    <w:rsid w:val="460D20E0"/>
    <w:rsid w:val="491F36AB"/>
    <w:rsid w:val="4A123285"/>
    <w:rsid w:val="4F0FE91C"/>
    <w:rsid w:val="5529171F"/>
    <w:rsid w:val="577CBD46"/>
    <w:rsid w:val="58C911BA"/>
    <w:rsid w:val="59E72A3C"/>
    <w:rsid w:val="5B6BBFAC"/>
    <w:rsid w:val="5BFFFD74"/>
    <w:rsid w:val="5CC153B3"/>
    <w:rsid w:val="5ED856BC"/>
    <w:rsid w:val="60F47DA9"/>
    <w:rsid w:val="65366619"/>
    <w:rsid w:val="6A4A2A4A"/>
    <w:rsid w:val="6AE43813"/>
    <w:rsid w:val="6CFD2438"/>
    <w:rsid w:val="6EED595E"/>
    <w:rsid w:val="6FF6CD33"/>
    <w:rsid w:val="74E17814"/>
    <w:rsid w:val="75BFB148"/>
    <w:rsid w:val="7776162F"/>
    <w:rsid w:val="77FF8FFF"/>
    <w:rsid w:val="7ECFCD9A"/>
    <w:rsid w:val="EFE3F1D3"/>
    <w:rsid w:val="F6FC4A30"/>
    <w:rsid w:val="FADF3C3D"/>
    <w:rsid w:val="FDDF16FF"/>
    <w:rsid w:val="FDF747A1"/>
    <w:rsid w:val="FEBFD250"/>
    <w:rsid w:val="FF893A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9">
    <w:name w:val="Default Paragraph Font"/>
    <w:qFormat/>
    <w:uiPriority w:val="0"/>
    <w:rPr>
      <w:rFonts w:ascii="Times New Roman" w:hAnsi="Times New Roman" w:eastAsia="宋体" w:cs="Times New Roman"/>
    </w:rPr>
  </w:style>
  <w:style w:type="table" w:default="1" w:styleId="8">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qFormat/>
    <w:uiPriority w:val="0"/>
    <w:pPr>
      <w:spacing w:before="100" w:beforeAutospacing="1" w:after="120"/>
    </w:pPr>
    <w:rPr>
      <w:rFonts w:ascii="Times New Roman" w:hAnsi="Times New Roman" w:eastAsia="宋体" w:cs="Times New Roman"/>
    </w:rPr>
  </w:style>
  <w:style w:type="paragraph" w:styleId="4">
    <w:name w:val="Plain Text"/>
    <w:basedOn w:val="1"/>
    <w:qFormat/>
    <w:uiPriority w:val="0"/>
    <w:rPr>
      <w:rFonts w:ascii="宋体" w:hAnsi="Courier New" w:eastAsia="宋体" w:cs="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rPr>
      <w:rFonts w:ascii="Times New Roman" w:hAnsi="Times New Roman" w:eastAsia="宋体" w:cs="Times New Roman"/>
      <w:sz w:val="24"/>
      <w:szCs w:val="24"/>
    </w:rPr>
  </w:style>
  <w:style w:type="paragraph" w:styleId="7">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character" w:styleId="10">
    <w:name w:val="page number"/>
    <w:basedOn w:val="9"/>
    <w:qFormat/>
    <w:uiPriority w:val="0"/>
    <w:rPr>
      <w:rFonts w:cs="Times New Roman"/>
    </w:rPr>
  </w:style>
  <w:style w:type="paragraph" w:styleId="11">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wf/C:\home\faguichu1\C:\home\faguichu1\C:\home\faguichu1\C:\home\faguichu1\C:\WINDOWS\system32\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13</Pages>
  <Words>5480</Words>
  <Characters>5596</Characters>
  <TotalTime>5</TotalTime>
  <ScaleCrop>false</ScaleCrop>
  <LinksUpToDate>false</LinksUpToDate>
  <CharactersWithSpaces>5885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2019-11-12T02:10:00Z</dcterms:created>
  <dc:creator>余盈利</dc:creator>
  <cp:lastModifiedBy>ywf</cp:lastModifiedBy>
  <cp:lastPrinted>2023-03-08T22:27:00Z</cp:lastPrinted>
  <dcterms:modified xsi:type="dcterms:W3CDTF">2023-03-09T14:58:32Z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60B7FB42CD2A4EDF98830964B314076E</vt:lpwstr>
  </property>
</Properties>
</file>