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spacing w:line="580" w:lineRule="exact"/>
        <w:rPr>
          <w:rFonts w:hint="eastAsia" w:ascii="黑体" w:eastAsia="黑体" w:cs="黑体"/>
          <w:sz w:val="24"/>
          <w:szCs w:val="24"/>
        </w:rPr>
      </w:pPr>
      <w:r>
        <w:rPr>
          <w:rFonts w:hint="eastAsia" w:ascii="黑体" w:eastAsia="黑体" w:cs="黑体"/>
          <w:sz w:val="32"/>
          <w:szCs w:val="32"/>
        </w:rPr>
        <w:t>附件2</w:t>
      </w: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cs="仿宋_GB2312"/>
          <w:color w:val="auto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eastAsia="仿宋_GB2312" w:cs="仿宋_GB2312"/>
          <w:color w:val="auto"/>
        </w:rPr>
      </w:pPr>
      <w:r>
        <w:rPr>
          <w:rFonts w:hint="eastAsia" w:ascii="仿宋_GB2312" w:eastAsia="仿宋_GB2312" w:cs="仿宋_GB2312"/>
          <w:b/>
          <w:color w:val="auto"/>
          <w:sz w:val="32"/>
          <w:szCs w:val="32"/>
        </w:rPr>
        <w:t>致深圳市退役军人事务局：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我公司承诺近三年在采购招标投标活动中，不存在以下情形：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（一）被纪检监察部门立案调查，违法违规事实成立的；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（二）未按本条例规定签订、履行采购合同，造成严重后果的；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（三）隐瞒真实情况，提供虚假资料的；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（四）以非法手段排斥其他供应商参与竞争的；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（五）与其他采购参加人串通投标的；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 xml:space="preserve">（六）在采购活动中应当回避而未回避的；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 xml:space="preserve">（七）恶意投诉的；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 xml:space="preserve">（八）向采购项目相关人行贿或者提供其他不当利益的；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（九）阻碍、抗拒主管部门监督检查的；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（十）履约检查不合格或者评价为差的；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（十一）主管部门认定的其他情形。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如我司存在以上情形，被有关主管部门按照《深圳经济特区政府采购条例》第57条处罚、或者上述行为超出法定追诉时效未被追诉、或者上述情节轻微未给予禁止参加政府采购的行政处罚，我司自愿承担虚假应标以及其他一切不利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投标单位：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 w:cs="仿宋_GB2312"/>
          <w:sz w:val="32"/>
          <w:szCs w:val="32"/>
        </w:rPr>
        <w:t xml:space="preserve">日期：    年   月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2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g0NGMxZDljZWEyNWNjZDI2MjM0NzhmNjJhNTgzMDcifQ=="/>
  </w:docVars>
  <w:rsids>
    <w:rsidRoot w:val="00000000"/>
    <w:rsid w:val="07800489"/>
    <w:rsid w:val="14C07FAD"/>
    <w:rsid w:val="4B97426B"/>
    <w:rsid w:val="50EC3AAC"/>
    <w:rsid w:val="642C0FDF"/>
    <w:rsid w:val="668B1EF4"/>
    <w:rsid w:val="6A530E43"/>
    <w:rsid w:val="6DF06262"/>
    <w:rsid w:val="7EEDCC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 w:val="0"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00" w:beforeAutospacing="1" w:after="12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jc w:val="left"/>
    </w:pPr>
    <w:rPr>
      <w:rFonts w:ascii="宋体"/>
      <w:kern w:val="0"/>
      <w:sz w:val="24"/>
    </w:rPr>
  </w:style>
  <w:style w:type="paragraph" w:styleId="11">
    <w:name w:val="annotation subject"/>
    <w:basedOn w:val="7"/>
    <w:next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15</Pages>
  <Words>6491</Words>
  <Characters>6631</Characters>
  <Lines>0</Lines>
  <Paragraphs>120</Paragraphs>
  <TotalTime>50</TotalTime>
  <ScaleCrop>false</ScaleCrop>
  <LinksUpToDate>false</LinksUpToDate>
  <CharactersWithSpaces>6738</CharactersWithSpaces>
  <Application>WPS Office_11.8.2.11764_F1E327BC-269C-435d-A152-05C5408002CA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2021-06-11T19:09:00Z</dcterms:created>
  <dc:creator>lenovo</dc:creator>
  <cp:lastModifiedBy>zuohy</cp:lastModifiedBy>
  <cp:lastPrinted>2021-07-01T20:05:00Z</cp:lastPrinted>
  <dcterms:modified xsi:type="dcterms:W3CDTF">2023-04-07T17:34:53Z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8CCDD2654BDBA4E8BDE32F643CCB964F</vt:lpwstr>
  </property>
  <property fmtid="{D5CDD505-2E9C-101B-9397-08002B2CF9AE}" pid="4" name="commondata">
    <vt:lpwstr>eyJoZGlkIjoiMjg0NGMxZDljZWEyNWNjZDI2MjM0NzhmNjJhNTgzMDcifQ==</vt:lpwstr>
  </property>
</Properties>
</file>