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textAlignment w:val="baseline"/>
        <w:outlineLvl w:val="1"/>
        <w:rPr>
          <w:rFonts w:hint="eastAsia" w:ascii="仿宋" w:hAnsi="仿宋" w:eastAsia="黑体" w:cs="仿宋"/>
          <w:b/>
          <w:color w:val="000000"/>
          <w:spacing w:val="0"/>
          <w:kern w:val="44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</w:rPr>
        <w:t>附件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>5</w:t>
      </w:r>
      <w:bookmarkStart w:id="1" w:name="_GoBack"/>
      <w:bookmarkEnd w:id="1"/>
    </w:p>
    <w:p>
      <w:pPr>
        <w:pStyle w:val="4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填表日期：   年  月  日</w:t>
      </w:r>
    </w:p>
    <w:tbl>
      <w:tblPr>
        <w:tblStyle w:val="11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76"/>
        <w:gridCol w:w="1835"/>
        <w:gridCol w:w="1152"/>
        <w:gridCol w:w="355"/>
        <w:gridCol w:w="1490"/>
        <w:gridCol w:w="1433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3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spacing w:val="0"/>
          <w:lang w:val="en-US"/>
        </w:rPr>
      </w:pPr>
    </w:p>
    <w:sectPr>
      <w:footerReference r:id="rId3" w:type="default"/>
      <w:pgSz w:w="11906" w:h="16838"/>
      <w:pgMar w:top="2098" w:right="1587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7844E-5C66-47D7-B00E-3659ACA404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9EE398-5721-4495-92E9-7D48D85D61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76049B-C802-4B22-A5BA-BF1BA196829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CD38BD1-1264-4CB0-BBE5-062386712B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DUwNjIzNmU0YmVmNzlhOTBjYjVkMTYwZDkzODEifQ=="/>
    <w:docVar w:name="KGWebUrl" w:val="http://szfile.sz.gov.cn//file/download?md5Path=9e3a3d87df99c88ebfeb4a66115b09f3@427274&amp;webOffice=1&amp;identityId=A92AC84D356B1F5218B8BD0F7AC7406D&amp;token=1ffacc1da6554c9bad688d9f74a461de&amp;identityId=A92AC84D356B1F5218B8BD0F7AC7406D&amp;wjbh=B202000370&amp;hddyid=LCA010001_HD_01&amp;fileSrcName=2022_04_28_20_4_11_5DEAD0A539F557D1A6CB26C2465CACFC.docx"/>
  </w:docVars>
  <w:rsids>
    <w:rsidRoot w:val="00172A27"/>
    <w:rsid w:val="00072343"/>
    <w:rsid w:val="00634E46"/>
    <w:rsid w:val="00A27A28"/>
    <w:rsid w:val="00C50775"/>
    <w:rsid w:val="00FC5520"/>
    <w:rsid w:val="038869C3"/>
    <w:rsid w:val="03A05BBA"/>
    <w:rsid w:val="0485706A"/>
    <w:rsid w:val="0A546A76"/>
    <w:rsid w:val="0CFA6131"/>
    <w:rsid w:val="122400CB"/>
    <w:rsid w:val="1D2F4516"/>
    <w:rsid w:val="1D794852"/>
    <w:rsid w:val="23A81923"/>
    <w:rsid w:val="24B02942"/>
    <w:rsid w:val="27BD1AF4"/>
    <w:rsid w:val="2CFC7029"/>
    <w:rsid w:val="2DAF4BA6"/>
    <w:rsid w:val="2FDF1EAD"/>
    <w:rsid w:val="2FF906D9"/>
    <w:rsid w:val="2FFFC990"/>
    <w:rsid w:val="30117BD5"/>
    <w:rsid w:val="31730BA1"/>
    <w:rsid w:val="32B545A6"/>
    <w:rsid w:val="34B0764C"/>
    <w:rsid w:val="35372FE4"/>
    <w:rsid w:val="362D624A"/>
    <w:rsid w:val="364A3BF0"/>
    <w:rsid w:val="36610929"/>
    <w:rsid w:val="373F4487"/>
    <w:rsid w:val="37A52ADA"/>
    <w:rsid w:val="37F4297E"/>
    <w:rsid w:val="3B5824CA"/>
    <w:rsid w:val="3B72A118"/>
    <w:rsid w:val="3D7C214B"/>
    <w:rsid w:val="3DD671C7"/>
    <w:rsid w:val="3E7A9E00"/>
    <w:rsid w:val="400D729E"/>
    <w:rsid w:val="42A70293"/>
    <w:rsid w:val="4393219C"/>
    <w:rsid w:val="458D5615"/>
    <w:rsid w:val="460D20E0"/>
    <w:rsid w:val="491F36AB"/>
    <w:rsid w:val="4A123285"/>
    <w:rsid w:val="4F0FE91C"/>
    <w:rsid w:val="53DFDBB6"/>
    <w:rsid w:val="5529171F"/>
    <w:rsid w:val="556F6244"/>
    <w:rsid w:val="55F98637"/>
    <w:rsid w:val="577CBD46"/>
    <w:rsid w:val="57B90DBC"/>
    <w:rsid w:val="58C911BA"/>
    <w:rsid w:val="59E72A3C"/>
    <w:rsid w:val="5AED1320"/>
    <w:rsid w:val="5B6BBFAC"/>
    <w:rsid w:val="5BFFFD74"/>
    <w:rsid w:val="5CC153B3"/>
    <w:rsid w:val="5ED856BC"/>
    <w:rsid w:val="5FFE97CD"/>
    <w:rsid w:val="60F47DA9"/>
    <w:rsid w:val="65366619"/>
    <w:rsid w:val="678E20A2"/>
    <w:rsid w:val="6A4A2A4A"/>
    <w:rsid w:val="6AE43813"/>
    <w:rsid w:val="6CFD2438"/>
    <w:rsid w:val="6D7D3037"/>
    <w:rsid w:val="6E6BA634"/>
    <w:rsid w:val="6EC32CCC"/>
    <w:rsid w:val="6EED595E"/>
    <w:rsid w:val="6F6EE919"/>
    <w:rsid w:val="6FF6CD33"/>
    <w:rsid w:val="728409C4"/>
    <w:rsid w:val="73752DEF"/>
    <w:rsid w:val="74E17814"/>
    <w:rsid w:val="75BFB148"/>
    <w:rsid w:val="75DBA8D5"/>
    <w:rsid w:val="7776162F"/>
    <w:rsid w:val="77FF8FFF"/>
    <w:rsid w:val="7A2D1941"/>
    <w:rsid w:val="7CD50A1F"/>
    <w:rsid w:val="7ECFCD9A"/>
    <w:rsid w:val="9FEB37EA"/>
    <w:rsid w:val="AE7F2F20"/>
    <w:rsid w:val="AEFF74BA"/>
    <w:rsid w:val="BCFF160F"/>
    <w:rsid w:val="BF7FFEEB"/>
    <w:rsid w:val="BFE7135A"/>
    <w:rsid w:val="CDDF0305"/>
    <w:rsid w:val="D5F15E41"/>
    <w:rsid w:val="ECFD2C93"/>
    <w:rsid w:val="ED7BC5C5"/>
    <w:rsid w:val="EFE3F1D3"/>
    <w:rsid w:val="EFF2678D"/>
    <w:rsid w:val="F67BDF95"/>
    <w:rsid w:val="F6FC4A30"/>
    <w:rsid w:val="FADF3C3D"/>
    <w:rsid w:val="FDDF16FF"/>
    <w:rsid w:val="FDF747A1"/>
    <w:rsid w:val="FEBFD250"/>
    <w:rsid w:val="FEFFDF83"/>
    <w:rsid w:val="FFE3A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faguichu1\C:\home\faguichu1\C:\home\faguichu1\C:\home\faguichu1\C:\home\faguichu1\C:\WINDOWS\system32\file:\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4695</Words>
  <Characters>4835</Characters>
  <TotalTime>0</TotalTime>
  <ScaleCrop>false</ScaleCrop>
  <LinksUpToDate>false</LinksUpToDate>
  <CharactersWithSpaces>4854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2019-11-15T10:10:00Z</dcterms:created>
  <dc:creator>余盈利</dc:creator>
  <cp:lastModifiedBy>禁止</cp:lastModifiedBy>
  <cp:lastPrinted>2025-03-14T14:16:00Z</cp:lastPrinted>
  <dcterms:modified xsi:type="dcterms:W3CDTF">2025-03-14T13:08:37Z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CFBABF872A3C49A0A0BD1493261B43F9_13</vt:lpwstr>
  </property>
  <property fmtid="{D5CDD505-2E9C-101B-9397-08002B2CF9AE}" pid="4" name="KSOTemplateDocerSaveRecord">
    <vt:lpwstr>eyJoZGlkIjoiZjg0YzM0YWQzZTU4MDE0MDY0YTJjZTYxZjAxNzYxMzIiLCJ1c2VySWQiOiI2MjkyNDM0OTcifQ==</vt:lpwstr>
  </property>
</Properties>
</file>